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43" w:rsidRDefault="004F30D3">
      <w:pPr>
        <w:pStyle w:val="Heading1"/>
        <w:outlineLvl w:val="9"/>
      </w:pPr>
      <w:r>
        <w:t>Общие правила вакцинации</w:t>
      </w:r>
    </w:p>
    <w:p w:rsidR="00513243" w:rsidRDefault="004F30D3">
      <w:pPr>
        <w:pStyle w:val="Textbody"/>
      </w:pPr>
      <w:r>
        <w:t xml:space="preserve">Цель вакцинации - создание специфической невосприимчивости к инфекционному заболеванию. Иммунизация должна быть безвредной и эффективной. Современная медицина </w:t>
      </w:r>
      <w:r>
        <w:t xml:space="preserve">предоставляет родителям широкий </w:t>
      </w:r>
      <w:proofErr w:type="gramStart"/>
      <w:r>
        <w:t>выбор</w:t>
      </w:r>
      <w:proofErr w:type="gramEnd"/>
      <w:r>
        <w:t xml:space="preserve"> где прививаться: прививки в детской поликлинике, в специализированной клинике или на дому (в исключительных случаях). На самом деле не так важно, какую медицинскую организацию (имеющую лицензию на осуществление медицин</w:t>
      </w:r>
      <w:r>
        <w:t xml:space="preserve">ской деятельности по вакцинации) вы выберете и даже какую вакцину (из </w:t>
      </w:r>
      <w:proofErr w:type="gramStart"/>
      <w:r>
        <w:t>разрешенных</w:t>
      </w:r>
      <w:proofErr w:type="gramEnd"/>
      <w:r>
        <w:t xml:space="preserve"> к применению в России) - главное, чтобы персонал имел высокую квалификацию и опыт работы с детьми.</w:t>
      </w:r>
    </w:p>
    <w:p w:rsidR="00513243" w:rsidRDefault="004F30D3">
      <w:pPr>
        <w:pStyle w:val="Textbody"/>
      </w:pPr>
      <w:r>
        <w:t xml:space="preserve">Важно также, чтобы перед прививкой вы ознакомились с несложными правилами, </w:t>
      </w:r>
      <w:r>
        <w:t>которые помогут вам и ребенку перенести вакцинацию максимально комфортно.</w:t>
      </w:r>
    </w:p>
    <w:p w:rsidR="00513243" w:rsidRDefault="004F30D3">
      <w:pPr>
        <w:pStyle w:val="Heading3"/>
        <w:outlineLvl w:val="9"/>
      </w:pPr>
      <w:r>
        <w:t>Перед проведением вакцинации пациенту или его родителям (опекунам):</w:t>
      </w:r>
    </w:p>
    <w:p w:rsidR="00513243" w:rsidRDefault="004F30D3">
      <w:pPr>
        <w:pStyle w:val="Textbody"/>
        <w:numPr>
          <w:ilvl w:val="0"/>
          <w:numId w:val="1"/>
        </w:numPr>
        <w:spacing w:after="0"/>
      </w:pPr>
      <w:r>
        <w:t>Разъясняется необходимость прививок</w:t>
      </w:r>
    </w:p>
    <w:p w:rsidR="00513243" w:rsidRDefault="004F30D3">
      <w:pPr>
        <w:pStyle w:val="Textbody"/>
        <w:numPr>
          <w:ilvl w:val="0"/>
          <w:numId w:val="1"/>
        </w:numPr>
        <w:spacing w:after="0"/>
      </w:pPr>
      <w:r>
        <w:t xml:space="preserve">возможные </w:t>
      </w:r>
      <w:proofErr w:type="spellStart"/>
      <w:r>
        <w:t>поствакцинальные</w:t>
      </w:r>
      <w:proofErr w:type="spellEnd"/>
      <w:r>
        <w:t xml:space="preserve"> реакции и осложнения</w:t>
      </w:r>
    </w:p>
    <w:p w:rsidR="00513243" w:rsidRDefault="004F30D3">
      <w:pPr>
        <w:pStyle w:val="Textbody"/>
        <w:numPr>
          <w:ilvl w:val="0"/>
          <w:numId w:val="1"/>
        </w:numPr>
        <w:spacing w:after="0"/>
      </w:pPr>
      <w:r>
        <w:t>последствия отказа от иммуниза</w:t>
      </w:r>
      <w:r>
        <w:t>ции</w:t>
      </w:r>
    </w:p>
    <w:p w:rsidR="00513243" w:rsidRDefault="004F30D3">
      <w:pPr>
        <w:pStyle w:val="Textbody"/>
        <w:numPr>
          <w:ilvl w:val="0"/>
          <w:numId w:val="1"/>
        </w:numPr>
        <w:spacing w:after="0"/>
      </w:pPr>
      <w:r>
        <w:t>оформляется письменное согласие на вакцинацию</w:t>
      </w:r>
    </w:p>
    <w:p w:rsidR="00513243" w:rsidRDefault="004F30D3">
      <w:pPr>
        <w:pStyle w:val="Textbody"/>
        <w:numPr>
          <w:ilvl w:val="0"/>
          <w:numId w:val="1"/>
        </w:numPr>
      </w:pPr>
      <w:r>
        <w:t>проводится медицинский осмотр (включая термометрию)</w:t>
      </w:r>
    </w:p>
    <w:p w:rsidR="00513243" w:rsidRDefault="004F30D3">
      <w:pPr>
        <w:pStyle w:val="Heading3"/>
        <w:outlineLvl w:val="9"/>
      </w:pPr>
      <w:r>
        <w:t>Врач должен выяснить:</w:t>
      </w:r>
    </w:p>
    <w:p w:rsidR="00513243" w:rsidRDefault="004F30D3">
      <w:pPr>
        <w:pStyle w:val="Textbody"/>
        <w:numPr>
          <w:ilvl w:val="0"/>
          <w:numId w:val="2"/>
        </w:numPr>
        <w:spacing w:after="0"/>
      </w:pPr>
      <w:r>
        <w:t xml:space="preserve">информацию о предшествующих заболеваниях, в т.ч. хронических, а также болел ли человек </w:t>
      </w:r>
      <w:proofErr w:type="gramStart"/>
      <w:r>
        <w:t>инфекцией</w:t>
      </w:r>
      <w:proofErr w:type="gramEnd"/>
      <w:r>
        <w:t xml:space="preserve"> против которой его собираются приви</w:t>
      </w:r>
      <w:r>
        <w:t>вать,</w:t>
      </w:r>
    </w:p>
    <w:p w:rsidR="00513243" w:rsidRDefault="004F30D3">
      <w:pPr>
        <w:pStyle w:val="Textbody"/>
        <w:numPr>
          <w:ilvl w:val="0"/>
          <w:numId w:val="2"/>
        </w:numPr>
        <w:spacing w:after="0"/>
      </w:pPr>
      <w:r>
        <w:t>наличие реакций или осложнений на предыдущее введение вакцины не только у конкретного ребенка, но и членов семьи</w:t>
      </w:r>
    </w:p>
    <w:p w:rsidR="00513243" w:rsidRDefault="004F30D3">
      <w:pPr>
        <w:pStyle w:val="Textbody"/>
        <w:numPr>
          <w:ilvl w:val="0"/>
          <w:numId w:val="2"/>
        </w:numPr>
        <w:spacing w:after="0"/>
      </w:pPr>
      <w:r>
        <w:t>сроки предшествующих прививок,</w:t>
      </w:r>
    </w:p>
    <w:p w:rsidR="00513243" w:rsidRDefault="004F30D3">
      <w:pPr>
        <w:pStyle w:val="Textbody"/>
        <w:numPr>
          <w:ilvl w:val="0"/>
          <w:numId w:val="2"/>
        </w:numPr>
        <w:spacing w:after="0"/>
      </w:pPr>
      <w:r>
        <w:t>наличие беременности (для женщин),</w:t>
      </w:r>
    </w:p>
    <w:p w:rsidR="00513243" w:rsidRDefault="004F30D3">
      <w:pPr>
        <w:pStyle w:val="Textbody"/>
        <w:numPr>
          <w:ilvl w:val="0"/>
          <w:numId w:val="2"/>
        </w:numPr>
        <w:spacing w:after="0"/>
      </w:pPr>
      <w:r>
        <w:t>есть ли повышенная чувствительность к компонентам данной вакцины,</w:t>
      </w:r>
    </w:p>
    <w:p w:rsidR="00513243" w:rsidRDefault="004F30D3">
      <w:pPr>
        <w:pStyle w:val="Textbody"/>
        <w:numPr>
          <w:ilvl w:val="0"/>
          <w:numId w:val="2"/>
        </w:numPr>
      </w:pPr>
      <w:r>
        <w:t>в ряд</w:t>
      </w:r>
      <w:r>
        <w:t>е случаев для отбора на прививку проводится проба, например, при решении вопроса о прививке против туберкулеза - проба Манту</w:t>
      </w:r>
    </w:p>
    <w:p w:rsidR="00513243" w:rsidRDefault="004F30D3">
      <w:pPr>
        <w:pStyle w:val="Textbody"/>
      </w:pPr>
      <w:r>
        <w:t>Результаты осмотра, а также разрешение на введение конкретной вакцины с указанием вида прививки должны быть зафиксированы в учётных</w:t>
      </w:r>
      <w:r>
        <w:t xml:space="preserve"> медицинских документах.</w:t>
      </w:r>
    </w:p>
    <w:p w:rsidR="00513243" w:rsidRDefault="004F30D3">
      <w:pPr>
        <w:pStyle w:val="Heading3"/>
        <w:outlineLvl w:val="9"/>
      </w:pPr>
      <w:r>
        <w:t>Медсестра прививочного кабинета</w:t>
      </w:r>
    </w:p>
    <w:p w:rsidR="00513243" w:rsidRDefault="004F30D3">
      <w:pPr>
        <w:pStyle w:val="Textbody"/>
        <w:numPr>
          <w:ilvl w:val="0"/>
          <w:numId w:val="3"/>
        </w:numPr>
        <w:spacing w:after="0"/>
      </w:pPr>
      <w:r>
        <w:t>проверяет наличие заключения врача о допуске к прививке</w:t>
      </w:r>
    </w:p>
    <w:p w:rsidR="00513243" w:rsidRDefault="004F30D3">
      <w:pPr>
        <w:pStyle w:val="Textbody"/>
        <w:numPr>
          <w:ilvl w:val="0"/>
          <w:numId w:val="3"/>
        </w:numPr>
        <w:spacing w:after="0"/>
      </w:pPr>
      <w:r>
        <w:t>сверяет наименование препарата на флаконе (ампуле) с назначением врача</w:t>
      </w:r>
    </w:p>
    <w:p w:rsidR="00513243" w:rsidRDefault="004F30D3">
      <w:pPr>
        <w:pStyle w:val="Textbody"/>
        <w:numPr>
          <w:ilvl w:val="0"/>
          <w:numId w:val="3"/>
        </w:numPr>
      </w:pPr>
      <w:r>
        <w:t>визуально контролирует качество вакцины</w:t>
      </w:r>
    </w:p>
    <w:p w:rsidR="00513243" w:rsidRDefault="004F30D3">
      <w:pPr>
        <w:pStyle w:val="Heading3"/>
        <w:outlineLvl w:val="9"/>
      </w:pPr>
      <w:r>
        <w:t>Ваши права:</w:t>
      </w:r>
    </w:p>
    <w:p w:rsidR="00513243" w:rsidRDefault="004F30D3">
      <w:pPr>
        <w:pStyle w:val="Textbody"/>
        <w:numPr>
          <w:ilvl w:val="0"/>
          <w:numId w:val="4"/>
        </w:numPr>
        <w:spacing w:after="0"/>
      </w:pPr>
      <w:r>
        <w:t xml:space="preserve">попросить прочитать </w:t>
      </w:r>
      <w:r>
        <w:t>название препарата вслух, его серию и номер, срок годности</w:t>
      </w:r>
    </w:p>
    <w:p w:rsidR="00513243" w:rsidRDefault="004F30D3">
      <w:pPr>
        <w:pStyle w:val="Textbody"/>
        <w:numPr>
          <w:ilvl w:val="0"/>
          <w:numId w:val="4"/>
        </w:numPr>
        <w:spacing w:after="0"/>
      </w:pPr>
      <w:r>
        <w:t>проверить целостность ампулы и отсутствие в вакцине патологических включений</w:t>
      </w:r>
    </w:p>
    <w:p w:rsidR="00513243" w:rsidRDefault="004F30D3">
      <w:pPr>
        <w:pStyle w:val="Textbody"/>
        <w:numPr>
          <w:ilvl w:val="0"/>
          <w:numId w:val="4"/>
        </w:numPr>
      </w:pPr>
      <w:r>
        <w:t>попросить посмотреть документы на вакцину</w:t>
      </w:r>
    </w:p>
    <w:p w:rsidR="00513243" w:rsidRDefault="004F30D3">
      <w:pPr>
        <w:pStyle w:val="Textbody"/>
      </w:pPr>
      <w:r>
        <w:t>Вакцинация проводится в соответствии с инструкцией к препарату, при инъекционн</w:t>
      </w:r>
      <w:r>
        <w:t>ом введении - шприцами и иглами одноразового применения!</w:t>
      </w:r>
    </w:p>
    <w:p w:rsidR="00513243" w:rsidRDefault="004F30D3">
      <w:pPr>
        <w:pStyle w:val="Textbody"/>
      </w:pPr>
      <w:r>
        <w:lastRenderedPageBreak/>
        <w:t>Прививки могут делать только здоровые медицинские сотрудники!</w:t>
      </w:r>
    </w:p>
    <w:p w:rsidR="00513243" w:rsidRDefault="004F30D3">
      <w:pPr>
        <w:pStyle w:val="Heading3"/>
        <w:outlineLvl w:val="9"/>
      </w:pPr>
      <w:r>
        <w:t>Недопустимо, если медицинский сотрудник:</w:t>
      </w:r>
    </w:p>
    <w:p w:rsidR="00513243" w:rsidRDefault="004F30D3">
      <w:pPr>
        <w:pStyle w:val="Textbody"/>
        <w:numPr>
          <w:ilvl w:val="0"/>
          <w:numId w:val="5"/>
        </w:numPr>
        <w:spacing w:after="0"/>
      </w:pPr>
      <w:r>
        <w:t>кашляет</w:t>
      </w:r>
    </w:p>
    <w:p w:rsidR="00513243" w:rsidRDefault="004F30D3">
      <w:pPr>
        <w:pStyle w:val="Textbody"/>
        <w:numPr>
          <w:ilvl w:val="0"/>
          <w:numId w:val="5"/>
        </w:numPr>
        <w:spacing w:after="0"/>
      </w:pPr>
      <w:r>
        <w:t>чихает</w:t>
      </w:r>
    </w:p>
    <w:p w:rsidR="00513243" w:rsidRDefault="004F30D3">
      <w:pPr>
        <w:pStyle w:val="Textbody"/>
        <w:numPr>
          <w:ilvl w:val="0"/>
          <w:numId w:val="5"/>
        </w:numPr>
        <w:spacing w:after="0"/>
      </w:pPr>
      <w:r>
        <w:t>имеет кожные болезни или травмы на руках</w:t>
      </w:r>
    </w:p>
    <w:p w:rsidR="00513243" w:rsidRDefault="004F30D3">
      <w:pPr>
        <w:pStyle w:val="Textbody"/>
        <w:numPr>
          <w:ilvl w:val="0"/>
          <w:numId w:val="5"/>
        </w:numPr>
      </w:pPr>
      <w:r>
        <w:t xml:space="preserve">проводит вакцинацию без перчаток, имеет </w:t>
      </w:r>
      <w:r>
        <w:t>длинные ногти на руках, украшения</w:t>
      </w:r>
    </w:p>
    <w:p w:rsidR="00513243" w:rsidRDefault="00513243">
      <w:pPr>
        <w:pStyle w:val="Textbody"/>
      </w:pPr>
    </w:p>
    <w:p w:rsidR="00513243" w:rsidRDefault="004F30D3">
      <w:pPr>
        <w:pStyle w:val="Standard"/>
      </w:pPr>
      <w:r>
        <w:t xml:space="preserve">Источник данных: </w:t>
      </w:r>
      <w:hyperlink r:id="rId7" w:history="1">
        <w:r>
          <w:t>Национальная ассоциация специалистов по контролю инфекций, связанных с оказанием медицинской помощи (НАСКИ)</w:t>
        </w:r>
      </w:hyperlink>
    </w:p>
    <w:sectPr w:rsidR="00513243" w:rsidSect="005132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D3" w:rsidRDefault="004F30D3" w:rsidP="00513243">
      <w:r>
        <w:separator/>
      </w:r>
    </w:p>
  </w:endnote>
  <w:endnote w:type="continuationSeparator" w:id="0">
    <w:p w:rsidR="004F30D3" w:rsidRDefault="004F30D3" w:rsidP="0051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D3" w:rsidRDefault="004F30D3" w:rsidP="00513243">
      <w:r w:rsidRPr="00513243">
        <w:rPr>
          <w:color w:val="000000"/>
        </w:rPr>
        <w:separator/>
      </w:r>
    </w:p>
  </w:footnote>
  <w:footnote w:type="continuationSeparator" w:id="0">
    <w:p w:rsidR="004F30D3" w:rsidRDefault="004F30D3" w:rsidP="00513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312"/>
    <w:multiLevelType w:val="multilevel"/>
    <w:tmpl w:val="DCCAC85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1ED62689"/>
    <w:multiLevelType w:val="multilevel"/>
    <w:tmpl w:val="38F68F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18E0482"/>
    <w:multiLevelType w:val="multilevel"/>
    <w:tmpl w:val="353A41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5F086E9B"/>
    <w:multiLevelType w:val="multilevel"/>
    <w:tmpl w:val="DF5C53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647934C9"/>
    <w:multiLevelType w:val="multilevel"/>
    <w:tmpl w:val="7A00F7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43"/>
    <w:rsid w:val="00113F02"/>
    <w:rsid w:val="004F30D3"/>
    <w:rsid w:val="0051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24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3243"/>
    <w:pPr>
      <w:suppressAutoHyphens/>
    </w:pPr>
  </w:style>
  <w:style w:type="paragraph" w:customStyle="1" w:styleId="Heading">
    <w:name w:val="Heading"/>
    <w:basedOn w:val="Standard"/>
    <w:next w:val="Textbody"/>
    <w:rsid w:val="00513243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513243"/>
    <w:pPr>
      <w:spacing w:after="140" w:line="276" w:lineRule="auto"/>
    </w:pPr>
  </w:style>
  <w:style w:type="paragraph" w:styleId="a3">
    <w:name w:val="List"/>
    <w:basedOn w:val="Textbody"/>
    <w:rsid w:val="00513243"/>
  </w:style>
  <w:style w:type="paragraph" w:customStyle="1" w:styleId="Caption">
    <w:name w:val="Caption"/>
    <w:basedOn w:val="Standard"/>
    <w:rsid w:val="005132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3243"/>
    <w:pPr>
      <w:suppressLineNumbers/>
    </w:pPr>
  </w:style>
  <w:style w:type="paragraph" w:customStyle="1" w:styleId="Heading1">
    <w:name w:val="Heading 1"/>
    <w:basedOn w:val="Heading"/>
    <w:next w:val="Textbody"/>
    <w:rsid w:val="00513243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513243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BulletSymbols">
    <w:name w:val="Bullet Symbols"/>
    <w:rsid w:val="00513243"/>
    <w:rPr>
      <w:rFonts w:ascii="OpenSymbol" w:eastAsia="OpenSymbol" w:hAnsi="OpenSymbol" w:cs="OpenSymbol"/>
    </w:rPr>
  </w:style>
  <w:style w:type="character" w:customStyle="1" w:styleId="Internetlink">
    <w:name w:val="Internet link"/>
    <w:rsid w:val="0051324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Светочка</cp:lastModifiedBy>
  <cp:revision>2</cp:revision>
  <dcterms:created xsi:type="dcterms:W3CDTF">2023-04-22T15:24:00Z</dcterms:created>
  <dcterms:modified xsi:type="dcterms:W3CDTF">2023-04-22T15:24:00Z</dcterms:modified>
</cp:coreProperties>
</file>